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611" w:rsidRPr="004633EB" w:rsidRDefault="00545323" w:rsidP="00D04611">
      <w:pPr>
        <w:pStyle w:val="Default"/>
        <w:ind w:left="-709"/>
        <w:jc w:val="both"/>
        <w:rPr>
          <w:rFonts w:ascii="Century Gothic" w:hAnsi="Century Gothic"/>
          <w:sz w:val="22"/>
          <w:szCs w:val="22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0</wp:posOffset>
            </wp:positionV>
            <wp:extent cx="930910" cy="930910"/>
            <wp:effectExtent l="0" t="0" r="2540" b="254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611" w:rsidRPr="004633EB">
        <w:rPr>
          <w:rFonts w:ascii="Century Gothic" w:hAnsi="Century Gothic"/>
          <w:b/>
          <w:bCs/>
          <w:sz w:val="22"/>
          <w:szCs w:val="22"/>
        </w:rPr>
        <w:t>UNIVERSIDADE FEDERAL RURAL DE PERNAMBUCO</w:t>
      </w:r>
    </w:p>
    <w:p w:rsidR="00D04611" w:rsidRPr="004633EB" w:rsidRDefault="00D04611" w:rsidP="00D04611">
      <w:pPr>
        <w:pStyle w:val="Default"/>
        <w:ind w:left="-709"/>
        <w:jc w:val="both"/>
        <w:rPr>
          <w:rFonts w:ascii="Century Gothic" w:hAnsi="Century Gothic"/>
          <w:sz w:val="22"/>
          <w:szCs w:val="22"/>
        </w:rPr>
      </w:pPr>
      <w:r w:rsidRPr="004633EB">
        <w:rPr>
          <w:rFonts w:ascii="Century Gothic" w:hAnsi="Century Gothic"/>
          <w:b/>
          <w:bCs/>
          <w:sz w:val="22"/>
          <w:szCs w:val="22"/>
        </w:rPr>
        <w:t>PRÓ-REITORIA DE ENSINO DE GRADUAÇÃO</w:t>
      </w:r>
    </w:p>
    <w:p w:rsidR="00D04611" w:rsidRPr="004633EB" w:rsidRDefault="00D04611" w:rsidP="00D04611">
      <w:pPr>
        <w:pStyle w:val="Default"/>
        <w:ind w:left="-709"/>
        <w:jc w:val="both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PROGRAMA DE BOLSA</w:t>
      </w:r>
      <w:r w:rsidRPr="004633EB">
        <w:rPr>
          <w:rFonts w:ascii="Century Gothic" w:hAnsi="Century Gothic"/>
          <w:b/>
          <w:bCs/>
          <w:sz w:val="22"/>
          <w:szCs w:val="22"/>
        </w:rPr>
        <w:t xml:space="preserve"> DE INICIAÇÃO A DOCÊNCIA - PIBID/UFRPE</w:t>
      </w:r>
    </w:p>
    <w:p w:rsidR="00D04611" w:rsidRDefault="00D04611" w:rsidP="00D04611"/>
    <w:p w:rsidR="00D04611" w:rsidRDefault="00D04611" w:rsidP="00D04611"/>
    <w:p w:rsidR="00CC7F27" w:rsidRPr="00DF22B0" w:rsidRDefault="00CC7F27" w:rsidP="00CC7F27">
      <w:pPr>
        <w:pStyle w:val="Default"/>
      </w:pPr>
    </w:p>
    <w:p w:rsidR="00CC7F27" w:rsidRPr="00DF22B0" w:rsidRDefault="00CC7F27" w:rsidP="00CC7F27">
      <w:pPr>
        <w:pStyle w:val="Default"/>
        <w:jc w:val="center"/>
        <w:rPr>
          <w:b/>
          <w:bCs/>
          <w:sz w:val="22"/>
          <w:szCs w:val="22"/>
        </w:rPr>
      </w:pPr>
      <w:r w:rsidRPr="00DF22B0">
        <w:rPr>
          <w:b/>
          <w:bCs/>
          <w:sz w:val="22"/>
          <w:szCs w:val="22"/>
        </w:rPr>
        <w:t xml:space="preserve">CHAMADA PIBID-UFRPE </w:t>
      </w:r>
    </w:p>
    <w:p w:rsidR="00CC7F27" w:rsidRPr="00DF22B0" w:rsidRDefault="00CC7F27" w:rsidP="00CC7F27">
      <w:pPr>
        <w:pStyle w:val="Default"/>
        <w:jc w:val="center"/>
        <w:rPr>
          <w:b/>
          <w:bCs/>
          <w:sz w:val="22"/>
          <w:szCs w:val="22"/>
        </w:rPr>
      </w:pPr>
      <w:r w:rsidRPr="00DF22B0">
        <w:rPr>
          <w:b/>
          <w:bCs/>
          <w:sz w:val="22"/>
          <w:szCs w:val="22"/>
        </w:rPr>
        <w:t xml:space="preserve">(PARA CANDIDATOS </w:t>
      </w:r>
      <w:r>
        <w:rPr>
          <w:b/>
          <w:bCs/>
          <w:sz w:val="22"/>
          <w:szCs w:val="22"/>
        </w:rPr>
        <w:t>A SUPERVISÃO</w:t>
      </w:r>
      <w:r w:rsidRPr="00DF22B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DO PIBID</w:t>
      </w:r>
      <w:r w:rsidRPr="00DF22B0">
        <w:rPr>
          <w:b/>
          <w:bCs/>
          <w:sz w:val="22"/>
          <w:szCs w:val="22"/>
        </w:rPr>
        <w:t>)</w:t>
      </w:r>
    </w:p>
    <w:p w:rsidR="00CC7F27" w:rsidRDefault="00CC7F27" w:rsidP="00CC7F27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(EDITAL DE FLUXO CONTÍNUO </w:t>
      </w:r>
      <w:r w:rsidRPr="00EA74DF">
        <w:rPr>
          <w:b/>
          <w:bCs/>
          <w:sz w:val="20"/>
          <w:szCs w:val="20"/>
        </w:rPr>
        <w:t>Nº 6/2014</w:t>
      </w:r>
      <w:r w:rsidRPr="00DF22B0">
        <w:rPr>
          <w:b/>
          <w:bCs/>
          <w:sz w:val="20"/>
          <w:szCs w:val="20"/>
        </w:rPr>
        <w:t>)</w:t>
      </w:r>
    </w:p>
    <w:p w:rsidR="00CC7F27" w:rsidRPr="00EA74DF" w:rsidRDefault="00CC7F27" w:rsidP="00CC7F27">
      <w:pPr>
        <w:pStyle w:val="Default"/>
        <w:jc w:val="center"/>
        <w:rPr>
          <w:b/>
          <w:bCs/>
          <w:sz w:val="20"/>
          <w:szCs w:val="20"/>
        </w:rPr>
      </w:pPr>
    </w:p>
    <w:p w:rsidR="00CC7F27" w:rsidRPr="00DF22B0" w:rsidRDefault="00CC7F27" w:rsidP="00CC7F27">
      <w:pPr>
        <w:pStyle w:val="Default"/>
      </w:pPr>
    </w:p>
    <w:p w:rsidR="00CC7F27" w:rsidRPr="00CC7F27" w:rsidRDefault="00CC7F27" w:rsidP="00CC7F27">
      <w:pPr>
        <w:jc w:val="both"/>
        <w:rPr>
          <w:rFonts w:ascii="Times New Roman" w:hAnsi="Times New Roman"/>
        </w:rPr>
      </w:pPr>
      <w:r w:rsidRPr="00CC7F27">
        <w:rPr>
          <w:rFonts w:ascii="Times New Roman" w:hAnsi="Times New Roman"/>
        </w:rPr>
        <w:t>A Universidade Federal Rural de Pernambuco (UFRPE), através de sua Pró-Reitoria de Ensino de Graduação (PREG), torna pública a nova chamada para realização de seleção para SUPERVISÃO</w:t>
      </w:r>
      <w:r w:rsidR="00022BE6">
        <w:rPr>
          <w:rFonts w:ascii="Times New Roman" w:hAnsi="Times New Roman"/>
        </w:rPr>
        <w:t xml:space="preserve"> NA ÁREA DE HISTÓRIA</w:t>
      </w:r>
      <w:r w:rsidRPr="00CC7F27">
        <w:rPr>
          <w:rFonts w:ascii="Times New Roman" w:hAnsi="Times New Roman"/>
        </w:rPr>
        <w:t xml:space="preserve"> do Programa Institucional de Bolsas de Iniciação à Docência (PIBID/UFRPE) a professores da ESCOLA </w:t>
      </w:r>
      <w:r w:rsidR="00B81D53">
        <w:rPr>
          <w:rFonts w:ascii="Times New Roman" w:hAnsi="Times New Roman"/>
        </w:rPr>
        <w:t>MINISTRO</w:t>
      </w:r>
      <w:r w:rsidRPr="00CC7F27">
        <w:rPr>
          <w:rFonts w:ascii="Times New Roman" w:hAnsi="Times New Roman"/>
        </w:rPr>
        <w:t xml:space="preserve"> JARBAS PASSARINHO conforme Edital de Fluxo Contínuo </w:t>
      </w:r>
      <w:r w:rsidR="00545323" w:rsidRPr="00CC7F27">
        <w:rPr>
          <w:rFonts w:ascii="Times New Roman" w:hAnsi="Times New Roman"/>
        </w:rPr>
        <w:t>n.º</w:t>
      </w:r>
      <w:r w:rsidRPr="00CC7F27">
        <w:rPr>
          <w:rFonts w:ascii="Times New Roman" w:hAnsi="Times New Roman"/>
        </w:rPr>
        <w:t xml:space="preserve"> 06/2014. Registramos que as entrevistas serão realizadas nas próprias escolas.</w:t>
      </w:r>
    </w:p>
    <w:p w:rsidR="00296C67" w:rsidRDefault="00296C67" w:rsidP="00D04611">
      <w:pPr>
        <w:jc w:val="both"/>
        <w:rPr>
          <w:rFonts w:ascii="Times New Roman" w:hAnsi="Times New Roman"/>
        </w:rPr>
      </w:pPr>
      <w:r w:rsidRPr="00CC7F27">
        <w:rPr>
          <w:rFonts w:ascii="Times New Roman" w:hAnsi="Times New Roman"/>
        </w:rPr>
        <w:t>O processo de seleção simplificada respeitará o seguinte cronograma:</w:t>
      </w:r>
    </w:p>
    <w:p w:rsidR="00CC7F27" w:rsidRPr="00CC7F27" w:rsidRDefault="00CC7F27" w:rsidP="00D04611">
      <w:pPr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296C67" w:rsidRPr="00CC7F27" w:rsidTr="00296C67">
        <w:tc>
          <w:tcPr>
            <w:tcW w:w="4247" w:type="dxa"/>
            <w:shd w:val="clear" w:color="auto" w:fill="auto"/>
          </w:tcPr>
          <w:p w:rsidR="00296C67" w:rsidRPr="00CC7F27" w:rsidRDefault="00296C67" w:rsidP="00296C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7F27">
              <w:rPr>
                <w:rFonts w:ascii="Times New Roman" w:hAnsi="Times New Roman"/>
              </w:rPr>
              <w:t>DATA</w:t>
            </w:r>
          </w:p>
        </w:tc>
        <w:tc>
          <w:tcPr>
            <w:tcW w:w="4247" w:type="dxa"/>
            <w:shd w:val="clear" w:color="auto" w:fill="auto"/>
          </w:tcPr>
          <w:p w:rsidR="00296C67" w:rsidRPr="00CC7F27" w:rsidRDefault="00296C67" w:rsidP="00296C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7F27">
              <w:rPr>
                <w:rFonts w:ascii="Times New Roman" w:hAnsi="Times New Roman"/>
              </w:rPr>
              <w:t>ETAPAS</w:t>
            </w:r>
          </w:p>
        </w:tc>
      </w:tr>
      <w:tr w:rsidR="00296C67" w:rsidRPr="00CC7F27" w:rsidTr="00296C67">
        <w:tc>
          <w:tcPr>
            <w:tcW w:w="4247" w:type="dxa"/>
            <w:shd w:val="clear" w:color="auto" w:fill="auto"/>
          </w:tcPr>
          <w:p w:rsidR="00296C67" w:rsidRPr="00CC7F27" w:rsidRDefault="00545323" w:rsidP="00296C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296C67" w:rsidRPr="00CC7F27">
              <w:rPr>
                <w:rFonts w:ascii="Times New Roman" w:hAnsi="Times New Roman"/>
              </w:rPr>
              <w:t>/04/17</w:t>
            </w:r>
          </w:p>
        </w:tc>
        <w:tc>
          <w:tcPr>
            <w:tcW w:w="4247" w:type="dxa"/>
            <w:shd w:val="clear" w:color="auto" w:fill="auto"/>
          </w:tcPr>
          <w:p w:rsidR="00296C67" w:rsidRPr="00CC7F27" w:rsidRDefault="00296C67" w:rsidP="00296C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7F27">
              <w:rPr>
                <w:rFonts w:ascii="Times New Roman" w:hAnsi="Times New Roman"/>
              </w:rPr>
              <w:t>Publicação da chamada de seleção simplificada para bolsistas de iniciação à docência e supervisão do PIBID/UFRPE</w:t>
            </w:r>
          </w:p>
        </w:tc>
      </w:tr>
      <w:tr w:rsidR="00296C67" w:rsidRPr="00CC7F27" w:rsidTr="00296C67">
        <w:tc>
          <w:tcPr>
            <w:tcW w:w="4247" w:type="dxa"/>
            <w:shd w:val="clear" w:color="auto" w:fill="auto"/>
          </w:tcPr>
          <w:p w:rsidR="00296C67" w:rsidRPr="00CC7F27" w:rsidRDefault="00545323" w:rsidP="00296C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bookmarkStart w:id="0" w:name="_GoBack"/>
            <w:bookmarkEnd w:id="0"/>
            <w:r w:rsidR="00296C67" w:rsidRPr="00CC7F27">
              <w:rPr>
                <w:rFonts w:ascii="Times New Roman" w:hAnsi="Times New Roman"/>
              </w:rPr>
              <w:t>/04/17 a 10/04/17</w:t>
            </w:r>
          </w:p>
        </w:tc>
        <w:tc>
          <w:tcPr>
            <w:tcW w:w="4247" w:type="dxa"/>
            <w:shd w:val="clear" w:color="auto" w:fill="auto"/>
          </w:tcPr>
          <w:p w:rsidR="00296C67" w:rsidRPr="00CC7F27" w:rsidRDefault="00296C67" w:rsidP="00296C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7F27">
              <w:rPr>
                <w:rFonts w:ascii="Times New Roman" w:hAnsi="Times New Roman"/>
              </w:rPr>
              <w:t>Período de Inscrição dos candidatos</w:t>
            </w:r>
          </w:p>
        </w:tc>
      </w:tr>
      <w:tr w:rsidR="00296C67" w:rsidRPr="00CC7F27" w:rsidTr="00296C67">
        <w:tc>
          <w:tcPr>
            <w:tcW w:w="4247" w:type="dxa"/>
            <w:shd w:val="clear" w:color="auto" w:fill="auto"/>
          </w:tcPr>
          <w:p w:rsidR="00296C67" w:rsidRPr="00CC7F27" w:rsidRDefault="00296C67" w:rsidP="00296C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7F27">
              <w:rPr>
                <w:rFonts w:ascii="Times New Roman" w:hAnsi="Times New Roman"/>
              </w:rPr>
              <w:t>11/04/17</w:t>
            </w:r>
          </w:p>
        </w:tc>
        <w:tc>
          <w:tcPr>
            <w:tcW w:w="4247" w:type="dxa"/>
            <w:shd w:val="clear" w:color="auto" w:fill="auto"/>
          </w:tcPr>
          <w:p w:rsidR="00296C67" w:rsidRPr="00CC7F27" w:rsidRDefault="00CC7F27" w:rsidP="00296C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7F27">
              <w:rPr>
                <w:rFonts w:ascii="Times New Roman" w:hAnsi="Times New Roman"/>
              </w:rPr>
              <w:t>Homologação da inscrição</w:t>
            </w:r>
          </w:p>
        </w:tc>
      </w:tr>
      <w:tr w:rsidR="00296C67" w:rsidRPr="00CC7F27" w:rsidTr="00296C67">
        <w:tc>
          <w:tcPr>
            <w:tcW w:w="4247" w:type="dxa"/>
            <w:shd w:val="clear" w:color="auto" w:fill="auto"/>
          </w:tcPr>
          <w:p w:rsidR="00296C67" w:rsidRPr="00CC7F27" w:rsidRDefault="00296C67" w:rsidP="00296C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7F27">
              <w:rPr>
                <w:rFonts w:ascii="Times New Roman" w:hAnsi="Times New Roman"/>
              </w:rPr>
              <w:t>12/04/2017</w:t>
            </w:r>
          </w:p>
        </w:tc>
        <w:tc>
          <w:tcPr>
            <w:tcW w:w="4247" w:type="dxa"/>
            <w:shd w:val="clear" w:color="auto" w:fill="auto"/>
          </w:tcPr>
          <w:p w:rsidR="00296C67" w:rsidRPr="00CC7F27" w:rsidRDefault="00CC7F27" w:rsidP="00296C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7F27">
              <w:rPr>
                <w:rFonts w:ascii="Times New Roman" w:hAnsi="Times New Roman"/>
                <w:color w:val="000000"/>
              </w:rPr>
              <w:t>Entrevista e defesa do plano de trabalho</w:t>
            </w:r>
          </w:p>
        </w:tc>
      </w:tr>
      <w:tr w:rsidR="00296C67" w:rsidRPr="00CC7F27" w:rsidTr="00296C67">
        <w:tc>
          <w:tcPr>
            <w:tcW w:w="4247" w:type="dxa"/>
            <w:shd w:val="clear" w:color="auto" w:fill="auto"/>
          </w:tcPr>
          <w:p w:rsidR="00296C67" w:rsidRPr="00CC7F27" w:rsidRDefault="00296C67" w:rsidP="00296C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7F27">
              <w:rPr>
                <w:rFonts w:ascii="Times New Roman" w:hAnsi="Times New Roman"/>
              </w:rPr>
              <w:t>13/04/17</w:t>
            </w:r>
          </w:p>
        </w:tc>
        <w:tc>
          <w:tcPr>
            <w:tcW w:w="4247" w:type="dxa"/>
            <w:shd w:val="clear" w:color="auto" w:fill="auto"/>
          </w:tcPr>
          <w:p w:rsidR="00296C67" w:rsidRPr="00CC7F27" w:rsidRDefault="00296C67" w:rsidP="00296C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7F27">
              <w:rPr>
                <w:rFonts w:ascii="Times New Roman" w:hAnsi="Times New Roman"/>
              </w:rPr>
              <w:t>Divulgação do resultado final dos candidatos selecionados para esta chamada de seleção simplificada</w:t>
            </w:r>
          </w:p>
        </w:tc>
      </w:tr>
      <w:tr w:rsidR="00CC7F27" w:rsidRPr="00CC7F27" w:rsidTr="00296C67">
        <w:tc>
          <w:tcPr>
            <w:tcW w:w="4247" w:type="dxa"/>
            <w:shd w:val="clear" w:color="auto" w:fill="auto"/>
          </w:tcPr>
          <w:p w:rsidR="00CC7F27" w:rsidRPr="00CC7F27" w:rsidRDefault="00CC7F27" w:rsidP="00296C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7F27">
              <w:rPr>
                <w:rFonts w:ascii="Times New Roman" w:hAnsi="Times New Roman"/>
              </w:rPr>
              <w:t>14/04/17</w:t>
            </w:r>
          </w:p>
        </w:tc>
        <w:tc>
          <w:tcPr>
            <w:tcW w:w="4247" w:type="dxa"/>
            <w:shd w:val="clear" w:color="auto" w:fill="auto"/>
          </w:tcPr>
          <w:p w:rsidR="00CC7F27" w:rsidRPr="00CC7F27" w:rsidRDefault="00CC7F27" w:rsidP="00296C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7F27">
              <w:rPr>
                <w:rFonts w:ascii="Times New Roman" w:hAnsi="Times New Roman"/>
              </w:rPr>
              <w:t>Período para apresentação de recursos</w:t>
            </w:r>
          </w:p>
        </w:tc>
      </w:tr>
    </w:tbl>
    <w:p w:rsidR="00296C67" w:rsidRPr="00CC7F27" w:rsidRDefault="00296C67" w:rsidP="00D04611">
      <w:pPr>
        <w:jc w:val="both"/>
        <w:rPr>
          <w:rFonts w:ascii="Times New Roman" w:hAnsi="Times New Roman"/>
          <w:sz w:val="24"/>
          <w:szCs w:val="24"/>
        </w:rPr>
      </w:pPr>
    </w:p>
    <w:p w:rsidR="00296C67" w:rsidRPr="00CC7F27" w:rsidRDefault="00296C67" w:rsidP="00296C67">
      <w:pPr>
        <w:jc w:val="center"/>
        <w:rPr>
          <w:rFonts w:ascii="Times New Roman" w:hAnsi="Times New Roman"/>
          <w:sz w:val="24"/>
          <w:szCs w:val="24"/>
        </w:rPr>
      </w:pPr>
      <w:r w:rsidRPr="00CC7F27">
        <w:rPr>
          <w:rFonts w:ascii="Times New Roman" w:hAnsi="Times New Roman"/>
          <w:sz w:val="24"/>
          <w:szCs w:val="24"/>
        </w:rPr>
        <w:t xml:space="preserve">Lúcia Falcão Barbosa </w:t>
      </w:r>
    </w:p>
    <w:p w:rsidR="00296C67" w:rsidRPr="00CC7F27" w:rsidRDefault="00296C67" w:rsidP="00296C67">
      <w:pPr>
        <w:jc w:val="center"/>
        <w:rPr>
          <w:rFonts w:ascii="Times New Roman" w:hAnsi="Times New Roman"/>
          <w:sz w:val="24"/>
          <w:szCs w:val="24"/>
        </w:rPr>
      </w:pPr>
      <w:r w:rsidRPr="00CC7F27">
        <w:rPr>
          <w:rFonts w:ascii="Times New Roman" w:hAnsi="Times New Roman"/>
          <w:sz w:val="24"/>
          <w:szCs w:val="24"/>
        </w:rPr>
        <w:t>Coordenadora Institucional do PIBID/UFRPE</w:t>
      </w:r>
    </w:p>
    <w:sectPr w:rsidR="00296C67" w:rsidRPr="00CC7F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23"/>
    <w:rsid w:val="00022BE6"/>
    <w:rsid w:val="00296C67"/>
    <w:rsid w:val="00545323"/>
    <w:rsid w:val="00564F89"/>
    <w:rsid w:val="00B81D53"/>
    <w:rsid w:val="00B83EDD"/>
    <w:rsid w:val="00CC7F27"/>
    <w:rsid w:val="00D0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5684C-A38D-4C8F-B7EE-D04098DD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46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04611"/>
  </w:style>
  <w:style w:type="character" w:styleId="Hyperlink">
    <w:name w:val="Hyperlink"/>
    <w:uiPriority w:val="99"/>
    <w:semiHidden/>
    <w:unhideWhenUsed/>
    <w:rsid w:val="00D04611"/>
    <w:rPr>
      <w:color w:val="0000FF"/>
      <w:u w:val="single"/>
    </w:rPr>
  </w:style>
  <w:style w:type="paragraph" w:customStyle="1" w:styleId="Default">
    <w:name w:val="Default"/>
    <w:rsid w:val="00D046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39"/>
    <w:rsid w:val="00D0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BID-BIOLOGIA\Documents\UFRPE%201508\PIBID%20COORDENA&#199;&#195;O\pasta%20para%20sele&#231;ao%20supervisor\SELE&#199;&#195;O%20jarbas%20PIBID%202017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SELEÇÃO jarbas PIBID 2017</Template>
  <TotalTime>2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PIBID-BIOLOGIA</dc:creator>
  <cp:keywords/>
  <dc:description/>
  <cp:lastModifiedBy>PIBID-BIOLOGIA</cp:lastModifiedBy>
  <cp:revision>1</cp:revision>
  <dcterms:created xsi:type="dcterms:W3CDTF">2017-04-07T14:23:00Z</dcterms:created>
  <dcterms:modified xsi:type="dcterms:W3CDTF">2017-04-07T14:25:00Z</dcterms:modified>
</cp:coreProperties>
</file>